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DC" w:rsidRDefault="006B74DC" w:rsidP="00E72A10"/>
    <w:tbl>
      <w:tblPr>
        <w:tblStyle w:val="Grigliatabella"/>
        <w:tblW w:w="10031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242"/>
        <w:gridCol w:w="7988"/>
      </w:tblGrid>
      <w:tr w:rsidR="00DC1110" w:rsidRPr="00E5737C" w:rsidTr="00FD20E4">
        <w:trPr>
          <w:trHeight w:val="1560"/>
          <w:jc w:val="center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C53DB4" w:rsidRPr="009237D6" w:rsidRDefault="00C53DB4" w:rsidP="00C53DB4">
            <w:pPr>
              <w:jc w:val="right"/>
              <w:rPr>
                <w:rFonts w:ascii="Futura Std Book" w:hAnsi="Futura Std Book" w:cs="Futura"/>
                <w:sz w:val="10"/>
                <w:szCs w:val="10"/>
              </w:rPr>
            </w:pPr>
          </w:p>
          <w:p w:rsidR="00E06425" w:rsidRPr="009237D6" w:rsidRDefault="00E06425" w:rsidP="00C53DB4">
            <w:pPr>
              <w:jc w:val="right"/>
              <w:rPr>
                <w:rFonts w:ascii="Futura Std Book" w:hAnsi="Futura Std Book" w:cs="Futura"/>
                <w:sz w:val="10"/>
                <w:szCs w:val="10"/>
              </w:rPr>
            </w:pPr>
          </w:p>
          <w:p w:rsidR="00C53DB4" w:rsidRDefault="00C53DB4" w:rsidP="00C53DB4">
            <w:pPr>
              <w:jc w:val="right"/>
              <w:rPr>
                <w:rFonts w:ascii="Futura Std Book" w:hAnsi="Futura Std Book" w:cs="Futura"/>
                <w:sz w:val="10"/>
                <w:szCs w:val="10"/>
              </w:rPr>
            </w:pPr>
          </w:p>
          <w:p w:rsidR="009237D6" w:rsidRPr="009237D6" w:rsidRDefault="009237D6" w:rsidP="00C53DB4">
            <w:pPr>
              <w:jc w:val="right"/>
              <w:rPr>
                <w:rFonts w:ascii="Futura Std Book" w:hAnsi="Futura Std Book" w:cs="Futura"/>
                <w:sz w:val="10"/>
                <w:szCs w:val="10"/>
              </w:rPr>
            </w:pPr>
          </w:p>
          <w:p w:rsidR="00C53DB4" w:rsidRPr="00F27A37" w:rsidRDefault="00C53DB4" w:rsidP="00D055C1">
            <w:pPr>
              <w:ind w:left="567" w:right="-113"/>
              <w:jc w:val="right"/>
              <w:rPr>
                <w:rFonts w:ascii="Futura Std Book" w:hAnsi="Futura Std Book" w:cs="Futura"/>
                <w:sz w:val="18"/>
                <w:szCs w:val="18"/>
              </w:rPr>
            </w:pPr>
          </w:p>
          <w:p w:rsidR="00DC1110" w:rsidRPr="00C53DB4" w:rsidRDefault="00DC1110" w:rsidP="00C53DB4">
            <w:pPr>
              <w:jc w:val="right"/>
              <w:rPr>
                <w:rFonts w:ascii="Futura Std Book" w:hAnsi="Futura Std Book" w:cs="Futura"/>
                <w:sz w:val="15"/>
                <w:szCs w:val="15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1110" w:rsidRPr="00E5737C" w:rsidRDefault="00DC1110" w:rsidP="00DC1110">
            <w:pPr>
              <w:rPr>
                <w:rFonts w:ascii="Futura Std Bold" w:hAnsi="Futura Std Bold" w:cs="Futura"/>
                <w:b/>
                <w:bCs/>
              </w:rPr>
            </w:pP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</w:tcPr>
          <w:p w:rsidR="00E5737C" w:rsidRDefault="00CE2303" w:rsidP="00034CE2">
            <w:pPr>
              <w:rPr>
                <w:rFonts w:ascii="Futura Std Bold" w:hAnsi="Futura Std Bold" w:cs="Futura"/>
                <w:sz w:val="32"/>
                <w:szCs w:val="32"/>
              </w:rPr>
            </w:pPr>
            <w:r>
              <w:rPr>
                <w:rFonts w:ascii="Futura Std Bold" w:hAnsi="Futura Std Bold" w:cs="Futura"/>
                <w:noProof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BAAB8C" wp14:editId="6253E3D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114300</wp:posOffset>
                      </wp:positionV>
                      <wp:extent cx="4946650" cy="0"/>
                      <wp:effectExtent l="0" t="0" r="31750" b="254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6650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9pt" to="390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" strokeweight="1.5pt"/>
                  </w:pict>
                </mc:Fallback>
              </mc:AlternateContent>
            </w: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b/>
                <w:sz w:val="20"/>
                <w:szCs w:val="20"/>
              </w:rPr>
            </w:pPr>
            <w:r w:rsidRPr="00FD20E4">
              <w:rPr>
                <w:rFonts w:ascii="Futura Std Book" w:eastAsia="Times New Roman" w:hAnsi="Futura Std Book" w:cs="Futura"/>
                <w:b/>
                <w:sz w:val="20"/>
                <w:szCs w:val="20"/>
              </w:rPr>
              <w:t>ATTESTAZIONE ORGANISMO INDIPENDENTE DI VALUTAZIONE</w:t>
            </w:r>
          </w:p>
          <w:p w:rsidR="00DC1110" w:rsidRPr="00E74445" w:rsidRDefault="00FD20E4" w:rsidP="00C268BD">
            <w:pPr>
              <w:spacing w:line="440" w:lineRule="exact"/>
              <w:rPr>
                <w:rFonts w:ascii="Futura Std Bold" w:hAnsi="Futura Std Bold" w:cs="Futura"/>
                <w:b/>
                <w:bCs/>
                <w:sz w:val="32"/>
                <w:szCs w:val="32"/>
              </w:rPr>
            </w:pPr>
            <w:r w:rsidRPr="00F27A37">
              <w:rPr>
                <w:rFonts w:ascii="Futura Std Bold" w:hAnsi="Futura Std Bold" w:cs="Futura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7871E" wp14:editId="03E75A9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383540</wp:posOffset>
                      </wp:positionV>
                      <wp:extent cx="4946650" cy="0"/>
                      <wp:effectExtent l="0" t="0" r="254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6650" cy="0"/>
                              </a:xfrm>
                              <a:prstGeom prst="line">
                                <a:avLst/>
                              </a:prstGeom>
                              <a:ln w="19050" cmpd="sng">
                                <a:solidFill>
                                  <a:srgbClr val="000000"/>
                                </a:solidFill>
                              </a:ln>
                              <a:effectLst>
                                <a:innerShdw blurRad="63500" dist="50800" dir="135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30.2pt" to="390.3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" strokeweight="1.5pt"/>
                  </w:pict>
                </mc:Fallback>
              </mc:AlternateContent>
            </w:r>
          </w:p>
        </w:tc>
      </w:tr>
      <w:tr w:rsidR="00DC1110" w:rsidRPr="00E5737C" w:rsidTr="00F27A37">
        <w:trPr>
          <w:trHeight w:val="6491"/>
          <w:jc w:val="center"/>
        </w:trPr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227F3" w:rsidRPr="00E5737C" w:rsidRDefault="00F27A37" w:rsidP="009227F3">
            <w:pPr>
              <w:ind w:right="-113"/>
              <w:jc w:val="right"/>
              <w:rPr>
                <w:rFonts w:ascii="Futura Std Book" w:hAnsi="Futura Std Book" w:cs="Futura"/>
                <w:sz w:val="20"/>
                <w:szCs w:val="20"/>
              </w:rPr>
            </w:pPr>
            <w:r>
              <w:rPr>
                <w:rFonts w:ascii="Futura Std Book" w:hAnsi="Futura Std Book" w:cs="Futura"/>
                <w:sz w:val="20"/>
                <w:szCs w:val="20"/>
              </w:rPr>
              <w:t xml:space="preserve">                 </w:t>
            </w:r>
          </w:p>
          <w:p w:rsidR="00C53DB4" w:rsidRPr="00E5737C" w:rsidRDefault="00C53DB4" w:rsidP="000E772A">
            <w:pPr>
              <w:ind w:right="-113"/>
              <w:jc w:val="right"/>
              <w:rPr>
                <w:rFonts w:ascii="Futura Std Book" w:hAnsi="Futura Std Book" w:cs="Futura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DC1110" w:rsidRPr="00E5737C" w:rsidRDefault="00DC111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</w:p>
        </w:tc>
        <w:tc>
          <w:tcPr>
            <w:tcW w:w="79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539" w:type="dxa"/>
            </w:tcMar>
          </w:tcPr>
          <w:p w:rsidR="00FD20E4" w:rsidRPr="00FD20E4" w:rsidRDefault="00FD20E4" w:rsidP="00FD20E4">
            <w:pPr>
              <w:spacing w:line="360" w:lineRule="auto"/>
              <w:jc w:val="both"/>
              <w:rPr>
                <w:rFonts w:ascii="Futura Std Book" w:eastAsia="Times New Roman" w:hAnsi="Futura Std Book" w:cs="Futura"/>
                <w:sz w:val="20"/>
                <w:szCs w:val="20"/>
              </w:rPr>
            </w:pP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>L’Ordine degli Architetti, Pianificatori, Paesaggisti e Conservatori della Provincia di Verona, in base all’art. 2 comma 2 bis del D.L. 31 agosto 2013, n. 101, convertito nella L. 30 ottobre 2013, n. 125 non è soggetto all’art. 14 del decreto legislativo 27 ottobre 2009, n. 150, relativo all’OIV, in quanto non gravante sulla finanza pubblica.</w:t>
            </w:r>
          </w:p>
          <w:p w:rsidR="00FD20E4" w:rsidRPr="00FD20E4" w:rsidRDefault="00FD20E4" w:rsidP="00FD20E4">
            <w:pPr>
              <w:spacing w:line="360" w:lineRule="auto"/>
              <w:jc w:val="both"/>
              <w:rPr>
                <w:rFonts w:ascii="Futura Std Book" w:eastAsia="Times New Roman" w:hAnsi="Futura Std Book" w:cs="Futura"/>
                <w:sz w:val="20"/>
                <w:szCs w:val="20"/>
              </w:rPr>
            </w:pP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 xml:space="preserve"> </w:t>
            </w: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 xml:space="preserve">             Il </w:t>
            </w:r>
            <w:r w:rsidR="00C13C80">
              <w:rPr>
                <w:rFonts w:ascii="Futura Std Book" w:eastAsia="Times New Roman" w:hAnsi="Futura Std Book" w:cs="Futura"/>
                <w:sz w:val="20"/>
                <w:szCs w:val="20"/>
              </w:rPr>
              <w:t>Responsabile</w:t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  <w:t>Il Presidente</w:t>
            </w: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 xml:space="preserve">Trasparenza e Anticorruzione </w:t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  <w:t>del Consiglio dell’Ordine</w:t>
            </w: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 xml:space="preserve">     (Arch. Matteo </w:t>
            </w:r>
            <w:proofErr w:type="spellStart"/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>Faustini</w:t>
            </w:r>
            <w:proofErr w:type="spellEnd"/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>)</w:t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ab/>
              <w:t xml:space="preserve">    </w:t>
            </w:r>
            <w:r>
              <w:rPr>
                <w:rFonts w:ascii="Futura Std Book" w:eastAsia="Times New Roman" w:hAnsi="Futura Std Book" w:cs="Futura"/>
                <w:sz w:val="20"/>
                <w:szCs w:val="20"/>
              </w:rPr>
              <w:t xml:space="preserve">  </w:t>
            </w:r>
            <w:r w:rsidRPr="00FD20E4">
              <w:rPr>
                <w:rFonts w:ascii="Futura Std Book" w:eastAsia="Times New Roman" w:hAnsi="Futura Std Book" w:cs="Futura"/>
                <w:sz w:val="20"/>
                <w:szCs w:val="20"/>
              </w:rPr>
              <w:t xml:space="preserve">  (Dott.</w:t>
            </w:r>
            <w:r>
              <w:rPr>
                <w:rFonts w:ascii="Futura Std Book" w:eastAsia="Times New Roman" w:hAnsi="Futura Std Book" w:cs="Futura"/>
                <w:sz w:val="20"/>
                <w:szCs w:val="20"/>
              </w:rPr>
              <w:t xml:space="preserve"> Arch. Giancarlo Franchini)</w:t>
            </w:r>
            <w:r>
              <w:rPr>
                <w:rFonts w:ascii="Futura Std Book" w:eastAsia="Times New Roman" w:hAnsi="Futura Std Book" w:cs="Futura"/>
                <w:sz w:val="20"/>
                <w:szCs w:val="20"/>
              </w:rPr>
              <w:tab/>
            </w:r>
          </w:p>
          <w:p w:rsidR="00FD20E4" w:rsidRPr="00FD20E4" w:rsidRDefault="00FD20E4" w:rsidP="00FD20E4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</w:p>
          <w:p w:rsidR="00DC1110" w:rsidRPr="00F27A37" w:rsidRDefault="00DC1110" w:rsidP="00DC1110">
            <w:pPr>
              <w:rPr>
                <w:rFonts w:ascii="Futura Std Book" w:eastAsia="Times New Roman" w:hAnsi="Futura Std Book" w:cs="Futura"/>
                <w:sz w:val="20"/>
                <w:szCs w:val="20"/>
              </w:rPr>
            </w:pPr>
          </w:p>
          <w:p w:rsidR="00DC1110" w:rsidRDefault="00DC111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</w:p>
          <w:p w:rsidR="00C13C80" w:rsidRDefault="00C13C8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</w:p>
          <w:p w:rsidR="00C13C80" w:rsidRDefault="00C13C8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</w:p>
          <w:p w:rsidR="00C13C80" w:rsidRDefault="00C13C8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</w:p>
          <w:p w:rsidR="00C13C80" w:rsidRDefault="00C13C8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</w:p>
          <w:p w:rsidR="00C13C80" w:rsidRDefault="00C13C8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</w:p>
          <w:p w:rsidR="00C13C80" w:rsidRDefault="00C13C8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</w:p>
          <w:p w:rsidR="00C13C80" w:rsidRPr="00E5737C" w:rsidRDefault="00C13C80" w:rsidP="00DC1110">
            <w:pPr>
              <w:rPr>
                <w:rFonts w:ascii="Futura Std Book" w:hAnsi="Futura Std Book" w:cs="Futura"/>
                <w:sz w:val="20"/>
                <w:szCs w:val="20"/>
              </w:rPr>
            </w:pPr>
            <w:r>
              <w:rPr>
                <w:rFonts w:ascii="Futura Std Book" w:hAnsi="Futura Std Book" w:cs="Futura"/>
                <w:sz w:val="20"/>
                <w:szCs w:val="20"/>
              </w:rPr>
              <w:t>Verona, 15 novembre 2017</w:t>
            </w:r>
          </w:p>
        </w:tc>
      </w:tr>
    </w:tbl>
    <w:p w:rsidR="00DC1110" w:rsidRPr="00E5737C" w:rsidRDefault="00E76BC8" w:rsidP="00DC1110">
      <w:pPr>
        <w:rPr>
          <w:rFonts w:ascii="Futura Std Book" w:hAnsi="Futura Std Book" w:cs="Futura"/>
          <w:sz w:val="20"/>
          <w:szCs w:val="20"/>
        </w:rPr>
      </w:pPr>
      <w:r>
        <w:rPr>
          <w:rFonts w:ascii="Futura Std Book" w:hAnsi="Futura Std Book" w:cs="Futura"/>
          <w:sz w:val="20"/>
          <w:szCs w:val="20"/>
        </w:rPr>
        <w:softHyphen/>
      </w:r>
      <w:r>
        <w:rPr>
          <w:rFonts w:ascii="Futura Std Book" w:hAnsi="Futura Std Book" w:cs="Futura"/>
          <w:sz w:val="20"/>
          <w:szCs w:val="20"/>
        </w:rPr>
        <w:softHyphen/>
      </w:r>
      <w:bookmarkStart w:id="0" w:name="_GoBack"/>
      <w:bookmarkEnd w:id="0"/>
    </w:p>
    <w:sectPr w:rsidR="00DC1110" w:rsidRPr="00E5737C" w:rsidSect="00142189">
      <w:headerReference w:type="default" r:id="rId8"/>
      <w:footerReference w:type="default" r:id="rId9"/>
      <w:pgSz w:w="11900" w:h="16840"/>
      <w:pgMar w:top="-2506" w:right="1418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0E4" w:rsidRDefault="00FD20E4" w:rsidP="00DC1110">
      <w:r>
        <w:separator/>
      </w:r>
    </w:p>
  </w:endnote>
  <w:endnote w:type="continuationSeparator" w:id="0">
    <w:p w:rsidR="00FD20E4" w:rsidRDefault="00FD20E4" w:rsidP="00DC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Futura Std Bold">
    <w:altName w:val="Segoe UI Semibold"/>
    <w:charset w:val="00"/>
    <w:family w:val="auto"/>
    <w:pitch w:val="variable"/>
    <w:sig w:usb0="00000003" w:usb1="4000204A" w:usb2="00000000" w:usb3="00000000" w:csb0="00000001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06" w:type="dxa"/>
      <w:tblInd w:w="964" w:type="dxa"/>
      <w:tblLook w:val="04A0" w:firstRow="1" w:lastRow="0" w:firstColumn="1" w:lastColumn="0" w:noHBand="0" w:noVBand="1"/>
    </w:tblPr>
    <w:tblGrid>
      <w:gridCol w:w="1217"/>
      <w:gridCol w:w="7889"/>
    </w:tblGrid>
    <w:tr w:rsidR="00F80B59" w:rsidRPr="004E7D5C" w:rsidTr="00BE4FB5">
      <w:trPr>
        <w:trHeight w:val="533"/>
      </w:trPr>
      <w:tc>
        <w:tcPr>
          <w:tcW w:w="1217" w:type="dxa"/>
        </w:tcPr>
        <w:p w:rsidR="00F80B59" w:rsidRDefault="00F80B59" w:rsidP="00936A96">
          <w:pPr>
            <w:spacing w:before="120" w:after="120"/>
            <w:ind w:left="-108"/>
            <w:rPr>
              <w:rFonts w:ascii="Futura" w:hAnsi="Futura" w:cs="Futura"/>
              <w:b/>
            </w:rPr>
          </w:pPr>
          <w:r>
            <w:rPr>
              <w:rFonts w:ascii="Futura" w:hAnsi="Futura" w:cs="Futura"/>
              <w:noProof/>
              <w:spacing w:val="20"/>
              <w:sz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3B841FF" wp14:editId="7CC37DA1">
                    <wp:simplePos x="0" y="0"/>
                    <wp:positionH relativeFrom="column">
                      <wp:posOffset>645160</wp:posOffset>
                    </wp:positionH>
                    <wp:positionV relativeFrom="paragraph">
                      <wp:posOffset>-3175</wp:posOffset>
                    </wp:positionV>
                    <wp:extent cx="1714500" cy="800100"/>
                    <wp:effectExtent l="0" t="0" r="0" b="1270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45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0B59" w:rsidRDefault="00F80B59" w:rsidP="00C44065">
                                <w:pPr>
                                  <w:ind w:left="-57"/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</w:pPr>
                                <w:r w:rsidRPr="00C44065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 xml:space="preserve">Via </w:t>
                                </w:r>
                                <w:r w:rsidR="008870A2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>S. Teresa</w:t>
                                </w:r>
                                <w:r w:rsidRPr="00C44065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r w:rsidR="008870A2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C44065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– 371</w:t>
                                </w:r>
                                <w:r w:rsidR="008870A2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>35</w:t>
                                </w:r>
                                <w:r w:rsidRPr="00C44065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F80B59" w:rsidRPr="00C44065" w:rsidRDefault="00F80B59" w:rsidP="00C44065">
                                <w:pPr>
                                  <w:ind w:left="-57"/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</w:pPr>
                                <w:r w:rsidRPr="00C44065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 xml:space="preserve">T.045 8034959 </w:t>
                                </w:r>
                              </w:p>
                              <w:p w:rsidR="00F80B59" w:rsidRPr="00C44065" w:rsidRDefault="00F80B59" w:rsidP="00C44065">
                                <w:pPr>
                                  <w:ind w:left="-57"/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</w:pPr>
                                <w:r w:rsidRPr="00C44065">
                                  <w:rPr>
                                    <w:rFonts w:ascii="Futura Std Medium" w:hAnsi="Futura Std Medium" w:cs="Futura"/>
                                    <w:spacing w:val="10"/>
                                    <w:sz w:val="18"/>
                                    <w:szCs w:val="18"/>
                                  </w:rPr>
                                  <w:t>F.045 592319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50.8pt;margin-top:-.25pt;width:13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" filled="f" stroked="f">
                    <v:textbox>
                      <w:txbxContent>
                        <w:p w:rsidR="00F80B59" w:rsidRDefault="00F80B59" w:rsidP="00C44065">
                          <w:pPr>
                            <w:ind w:left="-57"/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</w:pPr>
                          <w:r w:rsidRPr="00C44065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 xml:space="preserve">Via </w:t>
                          </w:r>
                          <w:r w:rsidR="008870A2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>S. Teresa</w:t>
                          </w:r>
                          <w:r w:rsidRPr="00C44065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 xml:space="preserve">, </w:t>
                          </w:r>
                          <w:r w:rsidR="008870A2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>2</w:t>
                          </w:r>
                          <w:r w:rsidRPr="00C44065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 xml:space="preserve"> – 371</w:t>
                          </w:r>
                          <w:r w:rsidR="008870A2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>35</w:t>
                          </w:r>
                          <w:r w:rsidRPr="00C44065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F80B59" w:rsidRPr="00C44065" w:rsidRDefault="00F80B59" w:rsidP="00C44065">
                          <w:pPr>
                            <w:ind w:left="-57"/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</w:pPr>
                          <w:r w:rsidRPr="00C44065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 xml:space="preserve">T.045 8034959 </w:t>
                          </w:r>
                        </w:p>
                        <w:p w:rsidR="00F80B59" w:rsidRPr="00C44065" w:rsidRDefault="00F80B59" w:rsidP="00C44065">
                          <w:pPr>
                            <w:ind w:left="-57"/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</w:pPr>
                          <w:r w:rsidRPr="00C44065">
                            <w:rPr>
                              <w:rFonts w:ascii="Futura Std Medium" w:hAnsi="Futura Std Medium" w:cs="Futura"/>
                              <w:spacing w:val="10"/>
                              <w:sz w:val="18"/>
                              <w:szCs w:val="18"/>
                            </w:rPr>
                            <w:t>F.045 592319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889" w:type="dxa"/>
          <w:tcBorders>
            <w:top w:val="single" w:sz="12" w:space="0" w:color="auto"/>
          </w:tcBorders>
          <w:shd w:val="clear" w:color="auto" w:fill="auto"/>
        </w:tcPr>
        <w:p w:rsidR="00F80B59" w:rsidRPr="004E7D5C" w:rsidRDefault="00F80B59" w:rsidP="00936A96">
          <w:pPr>
            <w:spacing w:before="120" w:after="120"/>
            <w:ind w:left="-108"/>
            <w:rPr>
              <w:rFonts w:ascii="Futura" w:hAnsi="Futura" w:cs="Futura"/>
              <w:spacing w:val="20"/>
              <w:sz w:val="20"/>
            </w:rPr>
          </w:pPr>
          <w:r>
            <w:rPr>
              <w:rFonts w:ascii="Futura" w:hAnsi="Futura" w:cs="Futura"/>
              <w:noProof/>
              <w:spacing w:val="20"/>
              <w:sz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7CFB6AD" wp14:editId="1F91533D">
                    <wp:simplePos x="0" y="0"/>
                    <wp:positionH relativeFrom="column">
                      <wp:posOffset>4558665</wp:posOffset>
                    </wp:positionH>
                    <wp:positionV relativeFrom="paragraph">
                      <wp:posOffset>-3175</wp:posOffset>
                    </wp:positionV>
                    <wp:extent cx="685800" cy="45720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0B59" w:rsidRPr="009D0BC7" w:rsidRDefault="009D0BC7">
                                <w:pPr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</w:pP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instrText xml:space="preserve"> PAGE </w:instrText>
                                </w: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C13C80">
                                  <w:rPr>
                                    <w:rFonts w:ascii="Futura Std Book" w:hAnsi="Futura Std Book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t xml:space="preserve"> di </w:t>
                                </w: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instrText xml:space="preserve"> NUMPAGES </w:instrText>
                                </w: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C13C80">
                                  <w:rPr>
                                    <w:rFonts w:ascii="Futura Std Book" w:hAnsi="Futura Std Book"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9D0BC7">
                                  <w:rPr>
                                    <w:rFonts w:ascii="Futura Std Book" w:hAnsi="Futura Std Book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358.95pt;margin-top:-.25pt;width:5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" filled="f" stroked="f">
                    <v:textbox>
                      <w:txbxContent>
                        <w:p w:rsidR="00F80B59" w:rsidRPr="009D0BC7" w:rsidRDefault="009D0BC7">
                          <w:pPr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</w:pP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3C80">
                            <w:rPr>
                              <w:rFonts w:ascii="Futura Std Book" w:hAnsi="Futura Std Book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t xml:space="preserve"> di </w:t>
                          </w: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3C80">
                            <w:rPr>
                              <w:rFonts w:ascii="Futura Std Book" w:hAnsi="Futura Std Book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D0BC7">
                            <w:rPr>
                              <w:rFonts w:ascii="Futura Std Book" w:hAnsi="Futura Std Book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Futura" w:hAnsi="Futura" w:cs="Futura"/>
              <w:noProof/>
              <w:spacing w:val="20"/>
              <w:sz w:val="20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CD13D0C" wp14:editId="0416550D">
                    <wp:simplePos x="0" y="0"/>
                    <wp:positionH relativeFrom="column">
                      <wp:posOffset>1929765</wp:posOffset>
                    </wp:positionH>
                    <wp:positionV relativeFrom="paragraph">
                      <wp:posOffset>-3175</wp:posOffset>
                    </wp:positionV>
                    <wp:extent cx="1828800" cy="800100"/>
                    <wp:effectExtent l="0" t="0" r="0" b="1270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80B59" w:rsidRPr="00C44065" w:rsidRDefault="00F80B59" w:rsidP="00C44065">
                                <w:pPr>
                                  <w:ind w:left="-113"/>
                                  <w:rPr>
                                    <w:rFonts w:ascii="Futura Std Medium" w:hAnsi="Futura Std Medium" w:cs="Futura"/>
                                    <w:sz w:val="18"/>
                                    <w:szCs w:val="18"/>
                                  </w:rPr>
                                </w:pPr>
                                <w:r w:rsidRPr="00C44065">
                                  <w:rPr>
                                    <w:rFonts w:ascii="Futura Std Medium" w:hAnsi="Futura Std Medium" w:cs="Futura"/>
                                    <w:sz w:val="18"/>
                                    <w:szCs w:val="18"/>
                                  </w:rPr>
                                  <w:t>www.vr.archiworld.it</w:t>
                                </w:r>
                              </w:p>
                              <w:p w:rsidR="00F80B59" w:rsidRPr="00C44065" w:rsidRDefault="00F80B59" w:rsidP="00C44065">
                                <w:pPr>
                                  <w:ind w:left="-113"/>
                                  <w:rPr>
                                    <w:rFonts w:ascii="Futura Std Medium" w:hAnsi="Futura Std Medium" w:cs="Futura"/>
                                    <w:sz w:val="18"/>
                                    <w:szCs w:val="18"/>
                                  </w:rPr>
                                </w:pPr>
                                <w:r w:rsidRPr="00C44065">
                                  <w:rPr>
                                    <w:rFonts w:ascii="Futura Std Medium" w:hAnsi="Futura Std Medium" w:cs="Futura"/>
                                    <w:sz w:val="18"/>
                                    <w:szCs w:val="18"/>
                                  </w:rPr>
                                  <w:t>architettiverona@archiworld.it</w:t>
                                </w:r>
                              </w:p>
                              <w:p w:rsidR="00F80B59" w:rsidRPr="00C44065" w:rsidRDefault="00F80B59" w:rsidP="00C44065">
                                <w:pPr>
                                  <w:ind w:left="-113"/>
                                  <w:rPr>
                                    <w:rFonts w:ascii="Futura Std Medium" w:hAnsi="Futura Std Medium" w:cs="Futura"/>
                                    <w:sz w:val="18"/>
                                    <w:szCs w:val="18"/>
                                  </w:rPr>
                                </w:pPr>
                                <w:r w:rsidRPr="00C44065">
                                  <w:rPr>
                                    <w:rFonts w:ascii="Futura Std Medium" w:hAnsi="Futura Std Medium" w:cs="Futura"/>
                                    <w:sz w:val="18"/>
                                    <w:szCs w:val="18"/>
                                  </w:rPr>
                                  <w:t>architettiverona@pec.it</w:t>
                                </w:r>
                              </w:p>
                              <w:p w:rsidR="00F80B59" w:rsidRPr="009227F3" w:rsidRDefault="00F80B59">
                                <w:pPr>
                                  <w:rPr>
                                    <w:rFonts w:ascii="Futura Std Book" w:hAnsi="Futura Std Book" w:cs="Futur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28" type="#_x0000_t202" style="position:absolute;left:0;text-align:left;margin-left:151.95pt;margin-top:-.25pt;width:2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" filled="f" stroked="f">
                    <v:textbox>
                      <w:txbxContent>
                        <w:p w:rsidR="00F80B59" w:rsidRPr="00C44065" w:rsidRDefault="00F80B59" w:rsidP="00C44065">
                          <w:pPr>
                            <w:ind w:left="-113"/>
                            <w:rPr>
                              <w:rFonts w:ascii="Futura Std Medium" w:hAnsi="Futura Std Medium" w:cs="Futura"/>
                              <w:sz w:val="18"/>
                              <w:szCs w:val="18"/>
                            </w:rPr>
                          </w:pPr>
                          <w:r w:rsidRPr="00C44065">
                            <w:rPr>
                              <w:rFonts w:ascii="Futura Std Medium" w:hAnsi="Futura Std Medium" w:cs="Futura"/>
                              <w:sz w:val="18"/>
                              <w:szCs w:val="18"/>
                            </w:rPr>
                            <w:t>www.vr.archiworld.it</w:t>
                          </w:r>
                        </w:p>
                        <w:p w:rsidR="00F80B59" w:rsidRPr="00C44065" w:rsidRDefault="00F80B59" w:rsidP="00C44065">
                          <w:pPr>
                            <w:ind w:left="-113"/>
                            <w:rPr>
                              <w:rFonts w:ascii="Futura Std Medium" w:hAnsi="Futura Std Medium" w:cs="Futura"/>
                              <w:sz w:val="18"/>
                              <w:szCs w:val="18"/>
                            </w:rPr>
                          </w:pPr>
                          <w:r w:rsidRPr="00C44065">
                            <w:rPr>
                              <w:rFonts w:ascii="Futura Std Medium" w:hAnsi="Futura Std Medium" w:cs="Futura"/>
                              <w:sz w:val="18"/>
                              <w:szCs w:val="18"/>
                            </w:rPr>
                            <w:t>architettiverona@archiworld.it</w:t>
                          </w:r>
                        </w:p>
                        <w:p w:rsidR="00F80B59" w:rsidRPr="00C44065" w:rsidRDefault="00F80B59" w:rsidP="00C44065">
                          <w:pPr>
                            <w:ind w:left="-113"/>
                            <w:rPr>
                              <w:rFonts w:ascii="Futura Std Medium" w:hAnsi="Futura Std Medium" w:cs="Futura"/>
                              <w:sz w:val="18"/>
                              <w:szCs w:val="18"/>
                            </w:rPr>
                          </w:pPr>
                          <w:r w:rsidRPr="00C44065">
                            <w:rPr>
                              <w:rFonts w:ascii="Futura Std Medium" w:hAnsi="Futura Std Medium" w:cs="Futura"/>
                              <w:sz w:val="18"/>
                              <w:szCs w:val="18"/>
                            </w:rPr>
                            <w:t>architettiverona@pec.it</w:t>
                          </w:r>
                        </w:p>
                        <w:p w:rsidR="00F80B59" w:rsidRPr="009227F3" w:rsidRDefault="00F80B59">
                          <w:pPr>
                            <w:rPr>
                              <w:rFonts w:ascii="Futura Std Book" w:hAnsi="Futura Std Book" w:cs="Futur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F80B59" w:rsidRPr="009D0BC7" w:rsidRDefault="00F80B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0E4" w:rsidRDefault="00FD20E4" w:rsidP="00DC1110">
      <w:r>
        <w:separator/>
      </w:r>
    </w:p>
  </w:footnote>
  <w:footnote w:type="continuationSeparator" w:id="0">
    <w:p w:rsidR="00FD20E4" w:rsidRDefault="00FD20E4" w:rsidP="00DC1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59" w:rsidRDefault="00F80B59" w:rsidP="009237D6">
    <w:pPr>
      <w:pStyle w:val="Intestazione"/>
    </w:pPr>
    <w:r>
      <w:rPr>
        <w:noProof/>
        <w:lang w:eastAsia="it-IT"/>
      </w:rPr>
      <w:drawing>
        <wp:inline distT="0" distB="0" distL="0" distR="0" wp14:anchorId="128FDA92" wp14:editId="33C0BDC0">
          <wp:extent cx="2682240" cy="1500323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AVR_Principale_Ner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1" t="26718" r="5242" b="-16034"/>
                  <a:stretch/>
                </pic:blipFill>
                <pic:spPr bwMode="auto">
                  <a:xfrm>
                    <a:off x="0" y="0"/>
                    <a:ext cx="2689200" cy="1504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E4"/>
    <w:rsid w:val="00034CE2"/>
    <w:rsid w:val="0006250F"/>
    <w:rsid w:val="000E772A"/>
    <w:rsid w:val="000F3535"/>
    <w:rsid w:val="000F636E"/>
    <w:rsid w:val="000F7993"/>
    <w:rsid w:val="00142189"/>
    <w:rsid w:val="001B7B73"/>
    <w:rsid w:val="00203CFB"/>
    <w:rsid w:val="00272840"/>
    <w:rsid w:val="002B2267"/>
    <w:rsid w:val="002C18D9"/>
    <w:rsid w:val="004457E0"/>
    <w:rsid w:val="00455007"/>
    <w:rsid w:val="00492B59"/>
    <w:rsid w:val="0049567F"/>
    <w:rsid w:val="004B1DFC"/>
    <w:rsid w:val="004C636C"/>
    <w:rsid w:val="005606E3"/>
    <w:rsid w:val="005707FF"/>
    <w:rsid w:val="00585BDD"/>
    <w:rsid w:val="005F5AA2"/>
    <w:rsid w:val="0066701F"/>
    <w:rsid w:val="006B74DC"/>
    <w:rsid w:val="006D5D17"/>
    <w:rsid w:val="0079539A"/>
    <w:rsid w:val="007B589F"/>
    <w:rsid w:val="00810D80"/>
    <w:rsid w:val="008870A2"/>
    <w:rsid w:val="009227F3"/>
    <w:rsid w:val="009237D6"/>
    <w:rsid w:val="00936A96"/>
    <w:rsid w:val="00937549"/>
    <w:rsid w:val="009D0BC7"/>
    <w:rsid w:val="00AD6358"/>
    <w:rsid w:val="00B105FE"/>
    <w:rsid w:val="00B22CEA"/>
    <w:rsid w:val="00B231E6"/>
    <w:rsid w:val="00BB0C52"/>
    <w:rsid w:val="00BE4FB5"/>
    <w:rsid w:val="00C030F8"/>
    <w:rsid w:val="00C13C80"/>
    <w:rsid w:val="00C268BD"/>
    <w:rsid w:val="00C44065"/>
    <w:rsid w:val="00C53DB4"/>
    <w:rsid w:val="00C55654"/>
    <w:rsid w:val="00C63D3A"/>
    <w:rsid w:val="00CE2303"/>
    <w:rsid w:val="00D055C1"/>
    <w:rsid w:val="00DC1110"/>
    <w:rsid w:val="00E06425"/>
    <w:rsid w:val="00E22B66"/>
    <w:rsid w:val="00E272F4"/>
    <w:rsid w:val="00E31FBB"/>
    <w:rsid w:val="00E5737C"/>
    <w:rsid w:val="00E72A10"/>
    <w:rsid w:val="00E74445"/>
    <w:rsid w:val="00E76BC8"/>
    <w:rsid w:val="00F008DD"/>
    <w:rsid w:val="00F042EB"/>
    <w:rsid w:val="00F27A37"/>
    <w:rsid w:val="00F417F1"/>
    <w:rsid w:val="00F80B59"/>
    <w:rsid w:val="00FB1EED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111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110"/>
  </w:style>
  <w:style w:type="paragraph" w:styleId="Pidipagina">
    <w:name w:val="footer"/>
    <w:basedOn w:val="Normale"/>
    <w:link w:val="PidipaginaCarattere"/>
    <w:uiPriority w:val="99"/>
    <w:unhideWhenUsed/>
    <w:rsid w:val="00DC111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1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D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DB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08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2CEA"/>
    <w:rPr>
      <w:color w:val="800080" w:themeColor="followedHyperlink"/>
      <w:u w:val="single"/>
    </w:rPr>
  </w:style>
  <w:style w:type="character" w:styleId="Numeropagina">
    <w:name w:val="page number"/>
    <w:semiHidden/>
    <w:unhideWhenUsed/>
    <w:rsid w:val="00BE4FB5"/>
  </w:style>
  <w:style w:type="paragraph" w:styleId="Indirizzodestinatario">
    <w:name w:val="envelope address"/>
    <w:basedOn w:val="Normale"/>
    <w:uiPriority w:val="99"/>
    <w:semiHidden/>
    <w:unhideWhenUsed/>
    <w:rsid w:val="000F636E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C1110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110"/>
  </w:style>
  <w:style w:type="paragraph" w:styleId="Pidipagina">
    <w:name w:val="footer"/>
    <w:basedOn w:val="Normale"/>
    <w:link w:val="PidipaginaCarattere"/>
    <w:uiPriority w:val="99"/>
    <w:unhideWhenUsed/>
    <w:rsid w:val="00DC1110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1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DB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DB4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008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2CEA"/>
    <w:rPr>
      <w:color w:val="800080" w:themeColor="followedHyperlink"/>
      <w:u w:val="single"/>
    </w:rPr>
  </w:style>
  <w:style w:type="character" w:styleId="Numeropagina">
    <w:name w:val="page number"/>
    <w:semiHidden/>
    <w:unhideWhenUsed/>
    <w:rsid w:val="00BE4FB5"/>
  </w:style>
  <w:style w:type="paragraph" w:styleId="Indirizzodestinatario">
    <w:name w:val="envelope address"/>
    <w:basedOn w:val="Normale"/>
    <w:uiPriority w:val="99"/>
    <w:semiHidden/>
    <w:unhideWhenUsed/>
    <w:rsid w:val="000F636E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ttam\AppData\Roaming\Microsoft\Templates\Carta%20intestata%20S.Teres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8B8DA1-8323-4A49-88A9-0144CB2D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S.Teresa.dotx</Template>
  <TotalTime>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 - OAPPC - Verona</dc:creator>
  <cp:lastModifiedBy>Simonetta M - OAPPC - Verona</cp:lastModifiedBy>
  <cp:revision>2</cp:revision>
  <cp:lastPrinted>2016-01-28T11:55:00Z</cp:lastPrinted>
  <dcterms:created xsi:type="dcterms:W3CDTF">2017-11-15T11:06:00Z</dcterms:created>
  <dcterms:modified xsi:type="dcterms:W3CDTF">2017-11-15T11:12:00Z</dcterms:modified>
</cp:coreProperties>
</file>